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507ADE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4098C0C" w14:textId="4F5A230A" w:rsidR="00692703" w:rsidRPr="00CF1A49" w:rsidRDefault="009E553D" w:rsidP="00913946">
            <w:pPr>
              <w:pStyle w:val="Title"/>
            </w:pPr>
            <w:r>
              <w:t>Sachin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Kodati</w:t>
            </w:r>
          </w:p>
          <w:p w14:paraId="3D4E8E90" w14:textId="4E0752A0" w:rsidR="00692703" w:rsidRPr="00CF1A49" w:rsidRDefault="009E553D" w:rsidP="00913946">
            <w:pPr>
              <w:pStyle w:val="ContactInfo"/>
              <w:contextualSpacing w:val="0"/>
            </w:pPr>
            <w:r>
              <w:t>Goldsmiths College, Lewisham Way, New Cross, London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7AF4E637CB14409B84BCC18A5DAE8B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+91 7093001907</w:t>
            </w:r>
          </w:p>
          <w:p w14:paraId="09BFFADD" w14:textId="18E3A452" w:rsidR="00692703" w:rsidRPr="00CF1A49" w:rsidRDefault="009E553D" w:rsidP="00913946">
            <w:pPr>
              <w:pStyle w:val="ContactInfoEmphasis"/>
              <w:contextualSpacing w:val="0"/>
            </w:pPr>
            <w:r>
              <w:t>sachinkodati@gmail.com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A6225D3702614273A850740C11E4E6C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7" w:history="1">
              <w:r>
                <w:rPr>
                  <w:rStyle w:val="Hyperlink"/>
                  <w:rFonts w:cs="MyriadPro-Regular"/>
                  <w:sz w:val="20"/>
                  <w:szCs w:val="20"/>
                </w:rPr>
                <w:t>LinkedIn</w:t>
              </w:r>
              <w:r>
                <w:rPr>
                  <w:rStyle w:val="Hyperlink"/>
                  <w:sz w:val="20"/>
                  <w:szCs w:val="20"/>
                </w:rPr>
                <w:t xml:space="preserve"> – Sachin Kodati</w:t>
              </w:r>
            </w:hyperlink>
            <w:r w:rsidR="00617B97">
              <w:t xml:space="preserve"> </w:t>
            </w:r>
          </w:p>
        </w:tc>
      </w:tr>
      <w:tr w:rsidR="009571D8" w:rsidRPr="00CF1A49" w14:paraId="3159EF38" w14:textId="77777777" w:rsidTr="00692703">
        <w:tc>
          <w:tcPr>
            <w:tcW w:w="9360" w:type="dxa"/>
            <w:tcMar>
              <w:top w:w="432" w:type="dxa"/>
            </w:tcMar>
          </w:tcPr>
          <w:p w14:paraId="32A6500E" w14:textId="0BAA0558" w:rsidR="001755A8" w:rsidRPr="009E553D" w:rsidRDefault="009E553D" w:rsidP="00913946">
            <w:pPr>
              <w:contextualSpacing w:val="0"/>
              <w:rPr>
                <w:rFonts w:cstheme="minorHAnsi"/>
              </w:rPr>
            </w:pPr>
            <w:r w:rsidRPr="009E553D"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  <w:t>The fusion of technology &amp; design to create amazing experiences has always interested me.</w:t>
            </w:r>
            <w:r w:rsidRPr="009E553D">
              <w:rPr>
                <w:rFonts w:cstheme="minorHAnsi"/>
                <w:bdr w:val="none" w:sz="0" w:space="0" w:color="auto" w:frame="1"/>
                <w:shd w:val="clear" w:color="auto" w:fill="FFFFFF"/>
              </w:rPr>
              <w:br/>
            </w:r>
            <w:r w:rsidRPr="009E553D">
              <w:rPr>
                <w:rStyle w:val="lt-line-clampraw-line"/>
                <w:rFonts w:cstheme="minorHAnsi"/>
                <w:bdr w:val="none" w:sz="0" w:space="0" w:color="auto" w:frame="1"/>
                <w:shd w:val="clear" w:color="auto" w:fill="FFFFFF"/>
              </w:rPr>
              <w:t xml:space="preserve">I am fundamentally curious and a person who enjoys nothing more than getting his pencils &amp; crayons out and getting involved with the creative process of creating experiences. I believe nature is the source for design learning and try enjoying it whenever possible. </w:t>
            </w:r>
          </w:p>
        </w:tc>
      </w:tr>
    </w:tbl>
    <w:p w14:paraId="623B11C8" w14:textId="77777777" w:rsidR="004E01EB" w:rsidRPr="00CF1A49" w:rsidRDefault="00980F5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25EF37C5F624493B599F56C8C5ABBB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0DDFA05" w14:textId="77777777" w:rsidTr="00D66A52">
        <w:tc>
          <w:tcPr>
            <w:tcW w:w="9355" w:type="dxa"/>
          </w:tcPr>
          <w:p w14:paraId="0F2608B7" w14:textId="17A4E4DC" w:rsidR="001D0BF1" w:rsidRPr="00CF1A49" w:rsidRDefault="009E553D" w:rsidP="001D0BF1">
            <w:pPr>
              <w:pStyle w:val="Heading3"/>
              <w:contextualSpacing w:val="0"/>
              <w:outlineLvl w:val="2"/>
            </w:pPr>
            <w:r>
              <w:t>October 201</w:t>
            </w:r>
            <w:r w:rsidR="00E2162C">
              <w:t>4</w:t>
            </w:r>
            <w:r w:rsidR="001D0BF1" w:rsidRPr="00CF1A49">
              <w:t xml:space="preserve"> – </w:t>
            </w:r>
            <w:r>
              <w:t>December 2020</w:t>
            </w:r>
          </w:p>
          <w:p w14:paraId="41290CE7" w14:textId="266F01EF" w:rsidR="001D0BF1" w:rsidRPr="00CF1A49" w:rsidRDefault="009E553D" w:rsidP="001D0BF1">
            <w:pPr>
              <w:pStyle w:val="Heading2"/>
              <w:contextualSpacing w:val="0"/>
              <w:outlineLvl w:val="1"/>
            </w:pPr>
            <w:r>
              <w:t>User Experience DESIGNER,</w:t>
            </w:r>
            <w:r w:rsidR="001D0BF1" w:rsidRPr="00CF1A49">
              <w:t xml:space="preserve"> </w:t>
            </w:r>
            <w:r>
              <w:rPr>
                <w:rStyle w:val="SubtleReference"/>
              </w:rPr>
              <w:t>Verizon</w:t>
            </w:r>
          </w:p>
          <w:p w14:paraId="1B3724D5" w14:textId="2EA274ED" w:rsidR="009E553D" w:rsidRDefault="009E553D" w:rsidP="009E553D">
            <w:pPr>
              <w:pStyle w:val="ListParagraph"/>
              <w:numPr>
                <w:ilvl w:val="0"/>
                <w:numId w:val="15"/>
              </w:numPr>
            </w:pPr>
            <w:r>
              <w:t xml:space="preserve">Designed a future-ready framework that offers ease at work </w:t>
            </w:r>
          </w:p>
          <w:p w14:paraId="095D313E" w14:textId="29423A59" w:rsidR="009E553D" w:rsidRDefault="009E553D" w:rsidP="00E2162C">
            <w:pPr>
              <w:pStyle w:val="ListParagraph"/>
            </w:pPr>
            <w:r>
              <w:t>through consistent interaction and functional behavior.</w:t>
            </w:r>
          </w:p>
          <w:p w14:paraId="5736D736" w14:textId="77777777" w:rsidR="009E553D" w:rsidRDefault="009E553D" w:rsidP="009E553D">
            <w:pPr>
              <w:pStyle w:val="ListParagraph"/>
              <w:numPr>
                <w:ilvl w:val="0"/>
                <w:numId w:val="14"/>
              </w:numPr>
            </w:pPr>
            <w:r>
              <w:t>Gathering and evaluating user requirements in collaboration with managers and engineers.</w:t>
            </w:r>
          </w:p>
          <w:p w14:paraId="6DEB1B97" w14:textId="77777777" w:rsidR="009E553D" w:rsidRDefault="009E553D" w:rsidP="009E553D">
            <w:pPr>
              <w:pStyle w:val="ListParagraph"/>
              <w:numPr>
                <w:ilvl w:val="0"/>
                <w:numId w:val="14"/>
              </w:numPr>
            </w:pPr>
            <w:r>
              <w:t>Illustrating design ideas using storyboards, process flows and sitemaps</w:t>
            </w:r>
          </w:p>
          <w:p w14:paraId="36A4B2DA" w14:textId="5A735E73" w:rsidR="009E553D" w:rsidRDefault="009E553D" w:rsidP="009E553D">
            <w:pPr>
              <w:pStyle w:val="ListParagraph"/>
              <w:numPr>
                <w:ilvl w:val="0"/>
                <w:numId w:val="14"/>
              </w:numPr>
            </w:pPr>
            <w:r>
              <w:t>Design Strategizing, Wireframing, Designing graphic user interface elements.</w:t>
            </w:r>
          </w:p>
          <w:p w14:paraId="5EE0CB24" w14:textId="64A8B13F" w:rsidR="001E3120" w:rsidRPr="00CF1A49" w:rsidRDefault="009E553D" w:rsidP="009E553D">
            <w:pPr>
              <w:pStyle w:val="ListParagraph"/>
              <w:numPr>
                <w:ilvl w:val="0"/>
                <w:numId w:val="14"/>
              </w:numPr>
            </w:pPr>
            <w:r>
              <w:t>Preparing and presenting rough drafts to internal teams and key stakeholders</w:t>
            </w:r>
          </w:p>
        </w:tc>
      </w:tr>
      <w:tr w:rsidR="00F61DF9" w:rsidRPr="00CF1A49" w14:paraId="557B3D4C" w14:textId="77777777" w:rsidTr="00F61DF9">
        <w:tc>
          <w:tcPr>
            <w:tcW w:w="9355" w:type="dxa"/>
            <w:tcMar>
              <w:top w:w="216" w:type="dxa"/>
            </w:tcMar>
          </w:tcPr>
          <w:p w14:paraId="0ECD78C5" w14:textId="7A5A93C9" w:rsidR="00F61DF9" w:rsidRPr="00CF1A49" w:rsidRDefault="009E553D" w:rsidP="00F61DF9">
            <w:pPr>
              <w:pStyle w:val="Heading3"/>
              <w:contextualSpacing w:val="0"/>
              <w:outlineLvl w:val="2"/>
            </w:pPr>
            <w:r>
              <w:t>May 2013</w:t>
            </w:r>
            <w:r w:rsidR="00F61DF9" w:rsidRPr="00CF1A49">
              <w:t xml:space="preserve"> – </w:t>
            </w:r>
            <w:r>
              <w:t>July 2013</w:t>
            </w:r>
          </w:p>
          <w:p w14:paraId="7B9EE738" w14:textId="7A4738C0" w:rsidR="00F61DF9" w:rsidRPr="00CF1A49" w:rsidRDefault="009E553D" w:rsidP="00F61DF9">
            <w:pPr>
              <w:pStyle w:val="Heading2"/>
              <w:contextualSpacing w:val="0"/>
              <w:outlineLvl w:val="1"/>
            </w:pPr>
            <w:r>
              <w:t>Design Intern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LT research </w:t>
            </w:r>
          </w:p>
          <w:p w14:paraId="3AE9786B" w14:textId="14CF34D5" w:rsidR="00E2162C" w:rsidRDefault="00E2162C" w:rsidP="00E2162C">
            <w:pPr>
              <w:pStyle w:val="ListParagraph"/>
              <w:numPr>
                <w:ilvl w:val="0"/>
                <w:numId w:val="15"/>
              </w:numPr>
            </w:pPr>
            <w:r>
              <w:t>Big Data Visualization for social webpage.</w:t>
            </w:r>
          </w:p>
          <w:p w14:paraId="29BD83EE" w14:textId="2345BE6F" w:rsidR="00E2162C" w:rsidRDefault="00E2162C" w:rsidP="00E2162C">
            <w:pPr>
              <w:pStyle w:val="ListParagraph"/>
              <w:numPr>
                <w:ilvl w:val="0"/>
                <w:numId w:val="14"/>
              </w:numPr>
            </w:pPr>
            <w:r>
              <w:t>Developed a framework of visualizing in 3D for users of the webpage</w:t>
            </w:r>
          </w:p>
          <w:p w14:paraId="45A76564" w14:textId="49DEBBCE" w:rsidR="00E2162C" w:rsidRDefault="00E2162C" w:rsidP="00E2162C">
            <w:pPr>
              <w:pStyle w:val="ListParagraph"/>
              <w:numPr>
                <w:ilvl w:val="0"/>
                <w:numId w:val="14"/>
              </w:numPr>
            </w:pPr>
            <w:r>
              <w:t>Designed and Developed their webpage</w:t>
            </w:r>
          </w:p>
          <w:p w14:paraId="1A193E64" w14:textId="616C31AB"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63D500A40DEE42C79EBA2B4E3B8BC80B"/>
        </w:placeholder>
        <w:temporary/>
        <w:showingPlcHdr/>
        <w15:appearance w15:val="hidden"/>
      </w:sdtPr>
      <w:sdtEndPr/>
      <w:sdtContent>
        <w:p w14:paraId="73EB6493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22C9941" w14:textId="77777777" w:rsidTr="00D66A52">
        <w:tc>
          <w:tcPr>
            <w:tcW w:w="9355" w:type="dxa"/>
          </w:tcPr>
          <w:p w14:paraId="287E3EAF" w14:textId="1F726B1C" w:rsidR="001D0BF1" w:rsidRPr="00CF1A49" w:rsidRDefault="00E2162C" w:rsidP="001D0BF1">
            <w:pPr>
              <w:pStyle w:val="Heading3"/>
              <w:contextualSpacing w:val="0"/>
              <w:outlineLvl w:val="2"/>
            </w:pPr>
            <w:r>
              <w:t xml:space="preserve">September </w:t>
            </w:r>
            <w:r w:rsidR="001D0BF1" w:rsidRPr="00CF1A49">
              <w:t xml:space="preserve"> </w:t>
            </w:r>
            <w:r>
              <w:t>2021</w:t>
            </w:r>
          </w:p>
          <w:p w14:paraId="04281EA7" w14:textId="1042D31E" w:rsidR="007538DC" w:rsidRPr="00CF1A49" w:rsidRDefault="00E2162C" w:rsidP="00E2162C">
            <w:pPr>
              <w:pStyle w:val="Heading2"/>
              <w:contextualSpacing w:val="0"/>
              <w:outlineLvl w:val="1"/>
            </w:pPr>
            <w:r>
              <w:t>MA Augmented &amp; Virtual Reality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Goldsmiths College</w:t>
            </w:r>
          </w:p>
        </w:tc>
      </w:tr>
      <w:tr w:rsidR="00F61DF9" w:rsidRPr="00CF1A49" w14:paraId="188489F6" w14:textId="77777777" w:rsidTr="00F61DF9">
        <w:tc>
          <w:tcPr>
            <w:tcW w:w="9355" w:type="dxa"/>
            <w:tcMar>
              <w:top w:w="216" w:type="dxa"/>
            </w:tcMar>
          </w:tcPr>
          <w:p w14:paraId="54000903" w14:textId="308D78F7" w:rsidR="00F61DF9" w:rsidRPr="00CF1A49" w:rsidRDefault="00E2162C" w:rsidP="00F61DF9">
            <w:pPr>
              <w:pStyle w:val="Heading3"/>
              <w:contextualSpacing w:val="0"/>
              <w:outlineLvl w:val="2"/>
            </w:pPr>
            <w:r>
              <w:t>July</w:t>
            </w:r>
            <w:r w:rsidR="00F61DF9" w:rsidRPr="00CF1A49">
              <w:t xml:space="preserve"> </w:t>
            </w:r>
            <w:r>
              <w:t>201</w:t>
            </w:r>
            <w:r w:rsidR="00980F53">
              <w:t>8</w:t>
            </w:r>
          </w:p>
          <w:p w14:paraId="20668CFC" w14:textId="626F2F4D" w:rsidR="00F61DF9" w:rsidRDefault="00E2162C" w:rsidP="00F61DF9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Postgraduate Diploma in business management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Narsee Monjee institute of management studies</w:t>
            </w:r>
          </w:p>
          <w:p w14:paraId="5E768A37" w14:textId="3EF5322E" w:rsidR="00E2162C" w:rsidRDefault="00E2162C" w:rsidP="00F61DF9">
            <w:pPr>
              <w:pStyle w:val="Heading2"/>
              <w:contextualSpacing w:val="0"/>
              <w:outlineLvl w:val="1"/>
              <w:rPr>
                <w:b w:val="0"/>
              </w:rPr>
            </w:pPr>
          </w:p>
          <w:p w14:paraId="512E0F8D" w14:textId="7ACB5487" w:rsidR="00E2162C" w:rsidRPr="00CF1A49" w:rsidRDefault="00E2162C" w:rsidP="00E2162C">
            <w:pPr>
              <w:pStyle w:val="Heading3"/>
              <w:contextualSpacing w:val="0"/>
              <w:outlineLvl w:val="2"/>
            </w:pPr>
            <w:r>
              <w:t>July</w:t>
            </w:r>
            <w:r w:rsidRPr="00CF1A49">
              <w:t xml:space="preserve"> </w:t>
            </w:r>
            <w:r>
              <w:t>2014</w:t>
            </w:r>
          </w:p>
          <w:p w14:paraId="5F92E314" w14:textId="04570CD0" w:rsidR="00E2162C" w:rsidRPr="00E2162C" w:rsidRDefault="00E2162C" w:rsidP="00F61DF9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Bachelors in Design</w:t>
            </w:r>
            <w:r w:rsidRPr="00CF1A49">
              <w:t xml:space="preserve">, </w:t>
            </w:r>
            <w:r>
              <w:rPr>
                <w:rStyle w:val="SubtleReference"/>
              </w:rPr>
              <w:t>Indian institute of technology, Guwahati</w:t>
            </w:r>
          </w:p>
          <w:p w14:paraId="193B71AC" w14:textId="1FE2FF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A51100E91BDB488FB836E613BB616CFF"/>
        </w:placeholder>
        <w:temporary/>
        <w:showingPlcHdr/>
        <w15:appearance w15:val="hidden"/>
      </w:sdtPr>
      <w:sdtEndPr/>
      <w:sdtContent>
        <w:p w14:paraId="2FAD57D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DE82E82" w14:textId="77777777" w:rsidTr="00617B97">
        <w:tc>
          <w:tcPr>
            <w:tcW w:w="4680" w:type="dxa"/>
          </w:tcPr>
          <w:p w14:paraId="2810ADA7" w14:textId="39E31BC3" w:rsidR="001E3120" w:rsidRPr="006E1507" w:rsidRDefault="00E2162C" w:rsidP="006E1507">
            <w:pPr>
              <w:pStyle w:val="ListBullet"/>
              <w:contextualSpacing w:val="0"/>
            </w:pPr>
            <w:r>
              <w:t>Creative and Innovative</w:t>
            </w:r>
          </w:p>
          <w:p w14:paraId="58DB3B4A" w14:textId="77777777" w:rsidR="001F4E6D" w:rsidRDefault="00E2162C" w:rsidP="006E1507">
            <w:pPr>
              <w:pStyle w:val="ListBullet"/>
              <w:contextualSpacing w:val="0"/>
            </w:pPr>
            <w:r>
              <w:t xml:space="preserve">Analytical and Problem Solving </w:t>
            </w:r>
          </w:p>
          <w:p w14:paraId="22E29685" w14:textId="39B67EA2" w:rsidR="00E2162C" w:rsidRPr="006E1507" w:rsidRDefault="00E2162C" w:rsidP="006E1507">
            <w:pPr>
              <w:pStyle w:val="ListBullet"/>
              <w:contextualSpacing w:val="0"/>
            </w:pPr>
            <w:r>
              <w:t>Collaborative</w:t>
            </w:r>
          </w:p>
        </w:tc>
        <w:tc>
          <w:tcPr>
            <w:tcW w:w="4680" w:type="dxa"/>
            <w:tcMar>
              <w:left w:w="360" w:type="dxa"/>
            </w:tcMar>
          </w:tcPr>
          <w:p w14:paraId="69B51E4B" w14:textId="251C9015" w:rsidR="003A0632" w:rsidRPr="006E1507" w:rsidRDefault="001713C1" w:rsidP="006E1507">
            <w:pPr>
              <w:pStyle w:val="ListBullet"/>
              <w:contextualSpacing w:val="0"/>
            </w:pPr>
            <w:r>
              <w:t>Empathy Mapping</w:t>
            </w:r>
          </w:p>
          <w:p w14:paraId="64580301" w14:textId="508E0444" w:rsidR="001E3120" w:rsidRPr="006E1507" w:rsidRDefault="001713C1" w:rsidP="006E1507">
            <w:pPr>
              <w:pStyle w:val="ListBullet"/>
              <w:contextualSpacing w:val="0"/>
            </w:pPr>
            <w:r>
              <w:t>Rapid Prototyping</w:t>
            </w:r>
          </w:p>
          <w:p w14:paraId="1F781C73" w14:textId="59B2EB53" w:rsidR="001E3120" w:rsidRPr="006E1507" w:rsidRDefault="001713C1" w:rsidP="006E1507">
            <w:pPr>
              <w:pStyle w:val="ListBullet"/>
              <w:contextualSpacing w:val="0"/>
            </w:pPr>
            <w:r>
              <w:t>User Research</w:t>
            </w:r>
          </w:p>
        </w:tc>
      </w:tr>
    </w:tbl>
    <w:p w14:paraId="2F4D1D0D" w14:textId="3B9D3BE7" w:rsidR="00AD782D" w:rsidRDefault="00617B97" w:rsidP="0062312F">
      <w:pPr>
        <w:pStyle w:val="Heading1"/>
      </w:pP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6252C9" wp14:editId="1BBBA990">
                <wp:simplePos x="0" y="0"/>
                <wp:positionH relativeFrom="column">
                  <wp:posOffset>4168140</wp:posOffset>
                </wp:positionH>
                <wp:positionV relativeFrom="paragraph">
                  <wp:posOffset>1510665</wp:posOffset>
                </wp:positionV>
                <wp:extent cx="62865" cy="60325"/>
                <wp:effectExtent l="0" t="0" r="0" b="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E6191" id="Oval 79" o:spid="_x0000_s1026" style="position:absolute;margin-left:328.2pt;margin-top:118.95pt;width:4.95pt;height: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" fillcolor="#1d824c [320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EB3A7E" wp14:editId="0964C9B7">
                <wp:simplePos x="0" y="0"/>
                <wp:positionH relativeFrom="column">
                  <wp:posOffset>4330700</wp:posOffset>
                </wp:positionH>
                <wp:positionV relativeFrom="paragraph">
                  <wp:posOffset>1510030</wp:posOffset>
                </wp:positionV>
                <wp:extent cx="62865" cy="60325"/>
                <wp:effectExtent l="0" t="0" r="0" b="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02664" id="Oval 80" o:spid="_x0000_s1026" style="position:absolute;margin-left:341pt;margin-top:118.9pt;width:4.95pt;height: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" fillcolor="#1d824c [320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ABAE5D" wp14:editId="7A9B2122">
                <wp:simplePos x="0" y="0"/>
                <wp:positionH relativeFrom="column">
                  <wp:posOffset>4494530</wp:posOffset>
                </wp:positionH>
                <wp:positionV relativeFrom="paragraph">
                  <wp:posOffset>1510665</wp:posOffset>
                </wp:positionV>
                <wp:extent cx="62865" cy="60325"/>
                <wp:effectExtent l="0" t="0" r="0" b="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C4000" id="Oval 81" o:spid="_x0000_s1026" style="position:absolute;margin-left:353.9pt;margin-top:118.95pt;width:4.95pt;height: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" fillcolor="#1d824c [320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C970DD" wp14:editId="6B6C27C0">
                <wp:simplePos x="0" y="0"/>
                <wp:positionH relativeFrom="column">
                  <wp:posOffset>4656455</wp:posOffset>
                </wp:positionH>
                <wp:positionV relativeFrom="paragraph">
                  <wp:posOffset>1510030</wp:posOffset>
                </wp:positionV>
                <wp:extent cx="62865" cy="60325"/>
                <wp:effectExtent l="0" t="0" r="0" b="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44E6C" id="Oval 82" o:spid="_x0000_s1026" style="position:absolute;margin-left:366.65pt;margin-top:118.9pt;width:4.95pt;height: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" fillcolor="#1d824c [320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7E367C" wp14:editId="07B159E4">
                <wp:simplePos x="0" y="0"/>
                <wp:positionH relativeFrom="column">
                  <wp:posOffset>4820920</wp:posOffset>
                </wp:positionH>
                <wp:positionV relativeFrom="paragraph">
                  <wp:posOffset>1511300</wp:posOffset>
                </wp:positionV>
                <wp:extent cx="62865" cy="60325"/>
                <wp:effectExtent l="0" t="0" r="0" b="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0EBB1" id="Oval 83" o:spid="_x0000_s1026" style="position:absolute;margin-left:379.6pt;margin-top:119pt;width:4.95pt;height: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" fillcolor="#e8e8e8 [321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103F98" wp14:editId="39D241EA">
                <wp:simplePos x="0" y="0"/>
                <wp:positionH relativeFrom="column">
                  <wp:posOffset>1471295</wp:posOffset>
                </wp:positionH>
                <wp:positionV relativeFrom="paragraph">
                  <wp:posOffset>1481455</wp:posOffset>
                </wp:positionV>
                <wp:extent cx="62865" cy="60325"/>
                <wp:effectExtent l="0" t="0" r="0" b="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A542C" id="Oval 64" o:spid="_x0000_s1026" style="position:absolute;margin-left:115.85pt;margin-top:116.65pt;width:4.95pt;height: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" fillcolor="#1d824c [320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6A994C" wp14:editId="52378FCA">
                <wp:simplePos x="0" y="0"/>
                <wp:positionH relativeFrom="column">
                  <wp:posOffset>1633855</wp:posOffset>
                </wp:positionH>
                <wp:positionV relativeFrom="paragraph">
                  <wp:posOffset>1480820</wp:posOffset>
                </wp:positionV>
                <wp:extent cx="62865" cy="60325"/>
                <wp:effectExtent l="0" t="0" r="0" b="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A6696" id="Oval 65" o:spid="_x0000_s1026" style="position:absolute;margin-left:128.65pt;margin-top:116.6pt;width:4.95pt;height: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" fillcolor="#1d824c [320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2BA843" wp14:editId="4DDA7084">
                <wp:simplePos x="0" y="0"/>
                <wp:positionH relativeFrom="column">
                  <wp:posOffset>1797685</wp:posOffset>
                </wp:positionH>
                <wp:positionV relativeFrom="paragraph">
                  <wp:posOffset>1481455</wp:posOffset>
                </wp:positionV>
                <wp:extent cx="62865" cy="60325"/>
                <wp:effectExtent l="0" t="0" r="0" b="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7AF57" id="Oval 66" o:spid="_x0000_s1026" style="position:absolute;margin-left:141.55pt;margin-top:116.65pt;width:4.95pt;height: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" fillcolor="#e8e8e8 [321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46757C" wp14:editId="23C843AA">
                <wp:simplePos x="0" y="0"/>
                <wp:positionH relativeFrom="column">
                  <wp:posOffset>1959610</wp:posOffset>
                </wp:positionH>
                <wp:positionV relativeFrom="paragraph">
                  <wp:posOffset>1480820</wp:posOffset>
                </wp:positionV>
                <wp:extent cx="62865" cy="60325"/>
                <wp:effectExtent l="0" t="0" r="0" b="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0FB70" id="Oval 67" o:spid="_x0000_s1026" style="position:absolute;margin-left:154.3pt;margin-top:116.6pt;width:4.95pt;height: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" fillcolor="#e8e8e8 [3214]" stroked="f" strokeweight="1pt">
                <v:stroke joinstyle="miter"/>
              </v:oval>
            </w:pict>
          </mc:Fallback>
        </mc:AlternateContent>
      </w:r>
      <w:r w:rsidRPr="00617B9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E243A2" wp14:editId="54D8A055">
                <wp:simplePos x="0" y="0"/>
                <wp:positionH relativeFrom="column">
                  <wp:posOffset>2124283</wp:posOffset>
                </wp:positionH>
                <wp:positionV relativeFrom="paragraph">
                  <wp:posOffset>1482547</wp:posOffset>
                </wp:positionV>
                <wp:extent cx="62865" cy="60325"/>
                <wp:effectExtent l="0" t="0" r="0" b="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6032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F8B6F" id="Oval 68" o:spid="_x0000_s1026" style="position:absolute;margin-left:167.25pt;margin-top:116.75pt;width:4.95pt;height: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" fillcolor="#e8e8e8 [3214]" stroked="f" strokeweight="1pt">
                <v:stroke joinstyle="miter"/>
              </v:oval>
            </w:pict>
          </mc:Fallback>
        </mc:AlternateContent>
      </w:r>
      <w:r w:rsidR="001713C1">
        <w:t>Technical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1713C1" w:rsidRPr="006E1507" w14:paraId="25F39BDA" w14:textId="77777777" w:rsidTr="00166A60">
        <w:tc>
          <w:tcPr>
            <w:tcW w:w="4680" w:type="dxa"/>
          </w:tcPr>
          <w:p w14:paraId="309C5915" w14:textId="623F96F0" w:rsidR="001713C1" w:rsidRPr="006E1507" w:rsidRDefault="00617B97" w:rsidP="00166A60">
            <w:pPr>
              <w:pStyle w:val="ListBullet"/>
              <w:numPr>
                <w:ilvl w:val="0"/>
                <w:numId w:val="18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7F7DBB" wp14:editId="158BB2F9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62865</wp:posOffset>
                      </wp:positionV>
                      <wp:extent cx="62865" cy="60325"/>
                      <wp:effectExtent l="0" t="0" r="0" b="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A6A75" id="Oval 63" o:spid="_x0000_s1026" style="position:absolute;margin-left:167.05pt;margin-top:4.95pt;width:4.95pt;height: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3F75A0" wp14:editId="3BA20A04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61595</wp:posOffset>
                      </wp:positionV>
                      <wp:extent cx="62865" cy="60325"/>
                      <wp:effectExtent l="0" t="0" r="0" b="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94554" id="Oval 62" o:spid="_x0000_s1026" style="position:absolute;margin-left:154.1pt;margin-top:4.85pt;width:4.95pt;height: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17EA2E" wp14:editId="47F42CC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62230</wp:posOffset>
                      </wp:positionV>
                      <wp:extent cx="62865" cy="60325"/>
                      <wp:effectExtent l="0" t="0" r="0" b="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0EA35" id="Oval 61" o:spid="_x0000_s1026" style="position:absolute;margin-left:141.35pt;margin-top:4.9pt;width:4.95pt;height: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648622" wp14:editId="7D67E30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61595</wp:posOffset>
                      </wp:positionV>
                      <wp:extent cx="62865" cy="60325"/>
                      <wp:effectExtent l="0" t="0" r="0" b="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47905" id="Oval 60" o:spid="_x0000_s1026" style="position:absolute;margin-left:128.45pt;margin-top:4.85pt;width:4.95pt;height: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810105" wp14:editId="157E7278">
                      <wp:simplePos x="0" y="0"/>
                      <wp:positionH relativeFrom="column">
                        <wp:posOffset>1469151</wp:posOffset>
                      </wp:positionH>
                      <wp:positionV relativeFrom="paragraph">
                        <wp:posOffset>62230</wp:posOffset>
                      </wp:positionV>
                      <wp:extent cx="62865" cy="60325"/>
                      <wp:effectExtent l="0" t="0" r="0" b="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01C66" id="Oval 59" o:spid="_x0000_s1026" style="position:absolute;margin-left:115.7pt;margin-top:4.9pt;width:4.95pt;height: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="001713C1">
              <w:t>Adobe XD</w:t>
            </w:r>
          </w:p>
          <w:p w14:paraId="79124268" w14:textId="519DBCBE" w:rsidR="001713C1" w:rsidRDefault="00617B97" w:rsidP="00166A60">
            <w:pPr>
              <w:pStyle w:val="ListBullet"/>
              <w:numPr>
                <w:ilvl w:val="0"/>
                <w:numId w:val="18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76DBAE" wp14:editId="2EFA2C1A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65405</wp:posOffset>
                      </wp:positionV>
                      <wp:extent cx="62865" cy="60325"/>
                      <wp:effectExtent l="0" t="0" r="0" b="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9AB60" id="Oval 54" o:spid="_x0000_s1026" style="position:absolute;margin-left:115.65pt;margin-top:5.15pt;width:4.95pt;height: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54761A" wp14:editId="4E7AB85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64770</wp:posOffset>
                      </wp:positionV>
                      <wp:extent cx="62865" cy="60325"/>
                      <wp:effectExtent l="0" t="0" r="0" b="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D5A48" id="Oval 55" o:spid="_x0000_s1026" style="position:absolute;margin-left:128.45pt;margin-top:5.1pt;width:4.95pt;height: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51F28F" wp14:editId="54FF963C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65405</wp:posOffset>
                      </wp:positionV>
                      <wp:extent cx="62865" cy="60325"/>
                      <wp:effectExtent l="0" t="0" r="0" b="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9476F" id="Oval 56" o:spid="_x0000_s1026" style="position:absolute;margin-left:141.35pt;margin-top:5.15pt;width:4.95pt;height: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8D918D" wp14:editId="5267227B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64770</wp:posOffset>
                      </wp:positionV>
                      <wp:extent cx="62865" cy="60325"/>
                      <wp:effectExtent l="0" t="0" r="0" b="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AC1B1" id="Oval 57" o:spid="_x0000_s1026" style="position:absolute;margin-left:154.1pt;margin-top:5.1pt;width:4.95pt;height: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06AE3F" wp14:editId="096EB41F">
                      <wp:simplePos x="0" y="0"/>
                      <wp:positionH relativeFrom="column">
                        <wp:posOffset>2121932</wp:posOffset>
                      </wp:positionH>
                      <wp:positionV relativeFrom="paragraph">
                        <wp:posOffset>66440</wp:posOffset>
                      </wp:positionV>
                      <wp:extent cx="62865" cy="60325"/>
                      <wp:effectExtent l="0" t="0" r="0" b="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4F7CF" id="Oval 58" o:spid="_x0000_s1026" style="position:absolute;margin-left:167.1pt;margin-top:5.25pt;width:4.95pt;height: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="001713C1">
              <w:t>Adobe Illustrator</w:t>
            </w:r>
          </w:p>
          <w:p w14:paraId="18EAF767" w14:textId="03E7E6DD" w:rsidR="00166A60" w:rsidRDefault="00617B97" w:rsidP="00166A60">
            <w:pPr>
              <w:pStyle w:val="ListBullet"/>
              <w:numPr>
                <w:ilvl w:val="0"/>
                <w:numId w:val="18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B3D108" wp14:editId="7700C4FA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64135</wp:posOffset>
                      </wp:positionV>
                      <wp:extent cx="62865" cy="60325"/>
                      <wp:effectExtent l="0" t="0" r="0" b="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5F21F" id="Oval 53" o:spid="_x0000_s1026" style="position:absolute;margin-left:167.05pt;margin-top:5.05pt;width:4.95pt;height: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C19E6C" wp14:editId="7391A21A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62865</wp:posOffset>
                      </wp:positionV>
                      <wp:extent cx="62865" cy="60325"/>
                      <wp:effectExtent l="0" t="0" r="0" b="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49EFF" id="Oval 52" o:spid="_x0000_s1026" style="position:absolute;margin-left:154.1pt;margin-top:4.95pt;width:4.95pt;height: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719B8F" wp14:editId="59A29928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63500</wp:posOffset>
                      </wp:positionV>
                      <wp:extent cx="62865" cy="60325"/>
                      <wp:effectExtent l="0" t="0" r="0" b="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73027" id="Oval 51" o:spid="_x0000_s1026" style="position:absolute;margin-left:141.35pt;margin-top:5pt;width:4.95pt;height: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B5AE31" wp14:editId="133609A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62865</wp:posOffset>
                      </wp:positionV>
                      <wp:extent cx="62865" cy="60325"/>
                      <wp:effectExtent l="0" t="0" r="0" b="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D9594" id="Oval 50" o:spid="_x0000_s1026" style="position:absolute;margin-left:128.45pt;margin-top:4.95pt;width:4.95pt;height: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FD97BA" wp14:editId="1B1DDA76">
                      <wp:simplePos x="0" y="0"/>
                      <wp:positionH relativeFrom="column">
                        <wp:posOffset>1469152</wp:posOffset>
                      </wp:positionH>
                      <wp:positionV relativeFrom="paragraph">
                        <wp:posOffset>63827</wp:posOffset>
                      </wp:positionV>
                      <wp:extent cx="62865" cy="60325"/>
                      <wp:effectExtent l="0" t="0" r="0" b="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CD286" id="Oval 49" o:spid="_x0000_s1026" style="position:absolute;margin-left:115.7pt;margin-top:5.05pt;width:4.95pt;height: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Adobe Premier Pro</w:t>
            </w:r>
          </w:p>
          <w:p w14:paraId="72D29349" w14:textId="7CA8B77D" w:rsidR="00166A60" w:rsidRDefault="00617B97" w:rsidP="00166A60">
            <w:pPr>
              <w:pStyle w:val="ListBullet"/>
              <w:numPr>
                <w:ilvl w:val="0"/>
                <w:numId w:val="18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EF7F71" wp14:editId="6352A593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69850</wp:posOffset>
                      </wp:positionV>
                      <wp:extent cx="62865" cy="60325"/>
                      <wp:effectExtent l="0" t="0" r="0" b="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225EF" id="Oval 39" o:spid="_x0000_s1026" style="position:absolute;margin-left:115.65pt;margin-top:5.5pt;width:4.95pt;height: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7B10C1" wp14:editId="74A6E7E5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69215</wp:posOffset>
                      </wp:positionV>
                      <wp:extent cx="62865" cy="60325"/>
                      <wp:effectExtent l="0" t="0" r="0" b="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250AA" id="Oval 40" o:spid="_x0000_s1026" style="position:absolute;margin-left:128.45pt;margin-top:5.45pt;width:4.95pt;height: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1E3278" wp14:editId="421B20D2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69850</wp:posOffset>
                      </wp:positionV>
                      <wp:extent cx="62865" cy="60325"/>
                      <wp:effectExtent l="0" t="0" r="0" b="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73D6D" id="Oval 41" o:spid="_x0000_s1026" style="position:absolute;margin-left:141.35pt;margin-top:5.5pt;width:4.95pt;height: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1A429F" wp14:editId="25C6F008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69215</wp:posOffset>
                      </wp:positionV>
                      <wp:extent cx="62865" cy="60325"/>
                      <wp:effectExtent l="0" t="0" r="0" b="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DAA91" id="Oval 42" o:spid="_x0000_s1026" style="position:absolute;margin-left:154.1pt;margin-top:5.45pt;width:4.95pt;height: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82D2E3" wp14:editId="5BF33148">
                      <wp:simplePos x="0" y="0"/>
                      <wp:positionH relativeFrom="column">
                        <wp:posOffset>2122090</wp:posOffset>
                      </wp:positionH>
                      <wp:positionV relativeFrom="paragraph">
                        <wp:posOffset>70988</wp:posOffset>
                      </wp:positionV>
                      <wp:extent cx="62865" cy="60325"/>
                      <wp:effectExtent l="0" t="0" r="0" b="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91C9D" id="Oval 43" o:spid="_x0000_s1026" style="position:absolute;margin-left:167.1pt;margin-top:5.6pt;width:4.95pt;height: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Adobe After Effects</w:t>
            </w:r>
          </w:p>
          <w:p w14:paraId="399EA7F8" w14:textId="5D168FA3" w:rsidR="00166A60" w:rsidRDefault="00617B97" w:rsidP="00166A60">
            <w:pPr>
              <w:pStyle w:val="ListBullet"/>
              <w:numPr>
                <w:ilvl w:val="0"/>
                <w:numId w:val="18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1B0DE9" wp14:editId="1BB670D9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42545</wp:posOffset>
                      </wp:positionV>
                      <wp:extent cx="62865" cy="60325"/>
                      <wp:effectExtent l="0" t="0" r="0" b="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42C90" id="Oval 48" o:spid="_x0000_s1026" style="position:absolute;margin-left:167.05pt;margin-top:3.35pt;width:4.95pt;height: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071C0C" wp14:editId="4113F89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41275</wp:posOffset>
                      </wp:positionV>
                      <wp:extent cx="62865" cy="60325"/>
                      <wp:effectExtent l="0" t="0" r="0" b="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346FE" id="Oval 47" o:spid="_x0000_s1026" style="position:absolute;margin-left:154.1pt;margin-top:3.25pt;width:4.95pt;height: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684F6D" wp14:editId="3633B44F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41910</wp:posOffset>
                      </wp:positionV>
                      <wp:extent cx="62865" cy="60325"/>
                      <wp:effectExtent l="0" t="0" r="0" b="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7B159" id="Oval 46" o:spid="_x0000_s1026" style="position:absolute;margin-left:141.35pt;margin-top:3.3pt;width:4.95pt;height: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E57A0F" wp14:editId="7899082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41275</wp:posOffset>
                      </wp:positionV>
                      <wp:extent cx="62865" cy="60325"/>
                      <wp:effectExtent l="0" t="0" r="0" b="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27D9B" id="Oval 45" o:spid="_x0000_s1026" style="position:absolute;margin-left:128.45pt;margin-top:3.25pt;width:4.95pt;height: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165ACA" wp14:editId="21DB7925">
                      <wp:simplePos x="0" y="0"/>
                      <wp:positionH relativeFrom="column">
                        <wp:posOffset>1469152</wp:posOffset>
                      </wp:positionH>
                      <wp:positionV relativeFrom="paragraph">
                        <wp:posOffset>42501</wp:posOffset>
                      </wp:positionV>
                      <wp:extent cx="62865" cy="60325"/>
                      <wp:effectExtent l="0" t="0" r="0" b="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A7D4E" id="Oval 44" o:spid="_x0000_s1026" style="position:absolute;margin-left:115.7pt;margin-top:3.35pt;width:4.95pt;height: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Adobe Indesign</w:t>
            </w:r>
          </w:p>
          <w:p w14:paraId="4C8A906F" w14:textId="312D5D06" w:rsidR="00166A60" w:rsidRPr="006E1507" w:rsidRDefault="00166A60" w:rsidP="00166A60">
            <w:pPr>
              <w:pStyle w:val="ListBullet"/>
              <w:numPr>
                <w:ilvl w:val="0"/>
                <w:numId w:val="18"/>
              </w:numPr>
              <w:contextualSpacing w:val="0"/>
            </w:pPr>
            <w:r>
              <w:t>Figma</w:t>
            </w:r>
          </w:p>
        </w:tc>
        <w:tc>
          <w:tcPr>
            <w:tcW w:w="4680" w:type="dxa"/>
            <w:tcMar>
              <w:left w:w="360" w:type="dxa"/>
            </w:tcMar>
          </w:tcPr>
          <w:p w14:paraId="7AD3C784" w14:textId="2BFC95FC" w:rsidR="001713C1" w:rsidRPr="006E1507" w:rsidRDefault="00617B97" w:rsidP="00166A60">
            <w:pPr>
              <w:pStyle w:val="ListBullet"/>
              <w:numPr>
                <w:ilvl w:val="0"/>
                <w:numId w:val="19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48F043" wp14:editId="7BC34F56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47625</wp:posOffset>
                      </wp:positionV>
                      <wp:extent cx="62865" cy="60325"/>
                      <wp:effectExtent l="0" t="0" r="0" b="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785DB" id="Oval 74" o:spid="_x0000_s1026" style="position:absolute;margin-left:75.75pt;margin-top:3.75pt;width:4.95pt;height: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94102A" wp14:editId="0EC7A0B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46990</wp:posOffset>
                      </wp:positionV>
                      <wp:extent cx="62865" cy="60325"/>
                      <wp:effectExtent l="0" t="0" r="0" b="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163C7" id="Oval 75" o:spid="_x0000_s1026" style="position:absolute;margin-left:88.55pt;margin-top:3.7pt;width:4.95pt;height: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765085" wp14:editId="1B6D335F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47625</wp:posOffset>
                      </wp:positionV>
                      <wp:extent cx="62865" cy="60325"/>
                      <wp:effectExtent l="0" t="0" r="0" b="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7F7B8" id="Oval 76" o:spid="_x0000_s1026" style="position:absolute;margin-left:101.45pt;margin-top:3.75pt;width:4.95pt;height: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111132" wp14:editId="47588167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46990</wp:posOffset>
                      </wp:positionV>
                      <wp:extent cx="62865" cy="60325"/>
                      <wp:effectExtent l="0" t="0" r="0" b="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C5641" id="Oval 77" o:spid="_x0000_s1026" style="position:absolute;margin-left:114.2pt;margin-top:3.7pt;width:4.95pt;height: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373440D" wp14:editId="2969279B">
                      <wp:simplePos x="0" y="0"/>
                      <wp:positionH relativeFrom="column">
                        <wp:posOffset>1615095</wp:posOffset>
                      </wp:positionH>
                      <wp:positionV relativeFrom="paragraph">
                        <wp:posOffset>48806</wp:posOffset>
                      </wp:positionV>
                      <wp:extent cx="62865" cy="60325"/>
                      <wp:effectExtent l="0" t="0" r="0" b="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BA29B" id="Oval 78" o:spid="_x0000_s1026" style="position:absolute;margin-left:127.15pt;margin-top:3.85pt;width:4.95pt;height: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Unity</w:t>
            </w:r>
          </w:p>
          <w:p w14:paraId="299A00F3" w14:textId="253C0529" w:rsidR="001713C1" w:rsidRPr="006E1507" w:rsidRDefault="00617B97" w:rsidP="00166A60">
            <w:pPr>
              <w:pStyle w:val="ListBullet"/>
              <w:numPr>
                <w:ilvl w:val="0"/>
                <w:numId w:val="19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7AC016" wp14:editId="42214152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60960</wp:posOffset>
                      </wp:positionV>
                      <wp:extent cx="62865" cy="60325"/>
                      <wp:effectExtent l="0" t="0" r="0" b="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87605" id="Oval 88" o:spid="_x0000_s1026" style="position:absolute;margin-left:127.2pt;margin-top:4.8pt;width:4.95pt;height: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9DB6B04" wp14:editId="10D3C2B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59690</wp:posOffset>
                      </wp:positionV>
                      <wp:extent cx="62865" cy="60325"/>
                      <wp:effectExtent l="0" t="0" r="0" b="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86725" id="Oval 87" o:spid="_x0000_s1026" style="position:absolute;margin-left:114.25pt;margin-top:4.7pt;width:4.95pt;height: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A0EE48" wp14:editId="26E22E8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60325</wp:posOffset>
                      </wp:positionV>
                      <wp:extent cx="62865" cy="60325"/>
                      <wp:effectExtent l="0" t="0" r="0" b="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EE5D8" id="Oval 86" o:spid="_x0000_s1026" style="position:absolute;margin-left:101.5pt;margin-top:4.75pt;width:4.95pt;height: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03FDCA" wp14:editId="4E203D39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59690</wp:posOffset>
                      </wp:positionV>
                      <wp:extent cx="62865" cy="60325"/>
                      <wp:effectExtent l="0" t="0" r="0" b="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66256" id="Oval 85" o:spid="_x0000_s1026" style="position:absolute;margin-left:88.6pt;margin-top:4.7pt;width:4.95pt;height: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28FB38D" wp14:editId="45D98C6C">
                      <wp:simplePos x="0" y="0"/>
                      <wp:positionH relativeFrom="column">
                        <wp:posOffset>962802</wp:posOffset>
                      </wp:positionH>
                      <wp:positionV relativeFrom="paragraph">
                        <wp:posOffset>60451</wp:posOffset>
                      </wp:positionV>
                      <wp:extent cx="62865" cy="60325"/>
                      <wp:effectExtent l="0" t="0" r="0" b="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B5711" id="Oval 84" o:spid="_x0000_s1026" style="position:absolute;margin-left:75.8pt;margin-top:4.75pt;width:4.95pt;height: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Maya</w:t>
            </w:r>
          </w:p>
          <w:p w14:paraId="1701B187" w14:textId="0D103EB0" w:rsidR="00166A60" w:rsidRDefault="00617B97" w:rsidP="00166A60">
            <w:pPr>
              <w:pStyle w:val="ListBullet"/>
              <w:numPr>
                <w:ilvl w:val="0"/>
                <w:numId w:val="19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AF8BDE" wp14:editId="45ECE779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67310</wp:posOffset>
                      </wp:positionV>
                      <wp:extent cx="62865" cy="60325"/>
                      <wp:effectExtent l="0" t="0" r="0" b="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D66E8" id="Oval 73" o:spid="_x0000_s1026" style="position:absolute;margin-left:127.4pt;margin-top:5.3pt;width:4.95pt;height: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27326E" wp14:editId="2C78D770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66040</wp:posOffset>
                      </wp:positionV>
                      <wp:extent cx="62865" cy="60325"/>
                      <wp:effectExtent l="0" t="0" r="0" b="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71D96" id="Oval 72" o:spid="_x0000_s1026" style="position:absolute;margin-left:114.45pt;margin-top:5.2pt;width:4.95pt;height: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2C6CDB4" wp14:editId="501B61C0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66675</wp:posOffset>
                      </wp:positionV>
                      <wp:extent cx="62865" cy="60325"/>
                      <wp:effectExtent l="0" t="0" r="0" b="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9ABE6" id="Oval 71" o:spid="_x0000_s1026" style="position:absolute;margin-left:101.7pt;margin-top:5.25pt;width:4.95pt;height: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804D038" wp14:editId="62F79375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66040</wp:posOffset>
                      </wp:positionV>
                      <wp:extent cx="62865" cy="60325"/>
                      <wp:effectExtent l="0" t="0" r="0" b="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421A3" id="Oval 70" o:spid="_x0000_s1026" style="position:absolute;margin-left:88.8pt;margin-top:5.2pt;width:4.95pt;height: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462832" wp14:editId="4EE0E404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66749</wp:posOffset>
                      </wp:positionV>
                      <wp:extent cx="62865" cy="60325"/>
                      <wp:effectExtent l="0" t="0" r="0" b="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E2142" id="Oval 69" o:spid="_x0000_s1026" style="position:absolute;margin-left:76pt;margin-top:5.25pt;width:4.95pt;height: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Mural</w:t>
            </w:r>
          </w:p>
          <w:p w14:paraId="725823C0" w14:textId="476F812E" w:rsidR="00166A60" w:rsidRDefault="00617B97" w:rsidP="00166A60">
            <w:pPr>
              <w:pStyle w:val="ListBullet"/>
              <w:numPr>
                <w:ilvl w:val="0"/>
                <w:numId w:val="19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80EE065" wp14:editId="0D9C2E1F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62230</wp:posOffset>
                      </wp:positionV>
                      <wp:extent cx="62865" cy="60325"/>
                      <wp:effectExtent l="0" t="0" r="0" b="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92834" id="Oval 98" o:spid="_x0000_s1026" style="position:absolute;margin-left:127.3pt;margin-top:4.9pt;width:4.95pt;height: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111F82" wp14:editId="4581EEDF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60960</wp:posOffset>
                      </wp:positionV>
                      <wp:extent cx="62865" cy="60325"/>
                      <wp:effectExtent l="0" t="0" r="0" b="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E2592" id="Oval 97" o:spid="_x0000_s1026" style="position:absolute;margin-left:114.35pt;margin-top:4.8pt;width:4.95pt;height: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988035" wp14:editId="3C1334C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61595</wp:posOffset>
                      </wp:positionV>
                      <wp:extent cx="62865" cy="60325"/>
                      <wp:effectExtent l="0" t="0" r="0" b="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9F44B" id="Oval 96" o:spid="_x0000_s1026" style="position:absolute;margin-left:101.6pt;margin-top:4.85pt;width:4.95pt;height: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95987C9" wp14:editId="564F524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60960</wp:posOffset>
                      </wp:positionV>
                      <wp:extent cx="62865" cy="60325"/>
                      <wp:effectExtent l="0" t="0" r="0" b="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D000C4" id="Oval 95" o:spid="_x0000_s1026" style="position:absolute;margin-left:88.7pt;margin-top:4.8pt;width:4.95pt;height: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F0D13B" wp14:editId="66F168D3">
                      <wp:simplePos x="0" y="0"/>
                      <wp:positionH relativeFrom="column">
                        <wp:posOffset>964389</wp:posOffset>
                      </wp:positionH>
                      <wp:positionV relativeFrom="paragraph">
                        <wp:posOffset>62102</wp:posOffset>
                      </wp:positionV>
                      <wp:extent cx="62865" cy="60325"/>
                      <wp:effectExtent l="0" t="0" r="0" b="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0346D" id="Oval 94" o:spid="_x0000_s1026" style="position:absolute;margin-left:75.95pt;margin-top:4.9pt;width:4.95pt;height: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Visio</w:t>
            </w:r>
          </w:p>
          <w:p w14:paraId="002E7BC2" w14:textId="6BF15733" w:rsidR="00166A60" w:rsidRDefault="00617B97" w:rsidP="00166A60">
            <w:pPr>
              <w:pStyle w:val="ListBullet"/>
              <w:numPr>
                <w:ilvl w:val="0"/>
                <w:numId w:val="19"/>
              </w:numPr>
              <w:contextualSpacing w:val="0"/>
            </w:pP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7C56277" wp14:editId="25B14D1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51435</wp:posOffset>
                      </wp:positionV>
                      <wp:extent cx="62865" cy="60325"/>
                      <wp:effectExtent l="0" t="0" r="0" b="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E8BBD" id="Oval 89" o:spid="_x0000_s1026" style="position:absolute;margin-left:75.8pt;margin-top:4.05pt;width:4.95pt;height: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498BCC" wp14:editId="695966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50800</wp:posOffset>
                      </wp:positionV>
                      <wp:extent cx="62865" cy="60325"/>
                      <wp:effectExtent l="0" t="0" r="0" b="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4CF69" id="Oval 90" o:spid="_x0000_s1026" style="position:absolute;margin-left:88.6pt;margin-top:4pt;width:4.95pt;height: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0534A2" wp14:editId="650E1C1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51435</wp:posOffset>
                      </wp:positionV>
                      <wp:extent cx="62865" cy="60325"/>
                      <wp:effectExtent l="0" t="0" r="0" b="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31716" id="Oval 91" o:spid="_x0000_s1026" style="position:absolute;margin-left:101.5pt;margin-top:4.05pt;width:4.95pt;height: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C133905" wp14:editId="24B5BEF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50800</wp:posOffset>
                      </wp:positionV>
                      <wp:extent cx="62865" cy="60325"/>
                      <wp:effectExtent l="0" t="0" r="0" b="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6AD85" id="Oval 92" o:spid="_x0000_s1026" style="position:absolute;margin-left:114.25pt;margin-top:4pt;width:4.95pt;height: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" fillcolor="#1d824c [3204]" stroked="f" strokeweight="1pt">
                      <v:stroke joinstyle="miter"/>
                    </v:oval>
                  </w:pict>
                </mc:Fallback>
              </mc:AlternateContent>
            </w:r>
            <w:r w:rsidRPr="00617B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27271F" wp14:editId="662B0E73">
                      <wp:simplePos x="0" y="0"/>
                      <wp:positionH relativeFrom="column">
                        <wp:posOffset>1615582</wp:posOffset>
                      </wp:positionH>
                      <wp:positionV relativeFrom="paragraph">
                        <wp:posOffset>52212</wp:posOffset>
                      </wp:positionV>
                      <wp:extent cx="62865" cy="60325"/>
                      <wp:effectExtent l="0" t="0" r="0" b="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BF0BF" id="Oval 93" o:spid="_x0000_s1026" style="position:absolute;margin-left:127.2pt;margin-top:4.1pt;width:4.95pt;height: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" fillcolor="#e8e8e8 [3214]" stroked="f" strokeweight="1pt">
                      <v:stroke joinstyle="miter"/>
                    </v:oval>
                  </w:pict>
                </mc:Fallback>
              </mc:AlternateContent>
            </w:r>
            <w:r w:rsidR="00166A60">
              <w:t>Sketch</w:t>
            </w:r>
          </w:p>
          <w:p w14:paraId="142336A2" w14:textId="0918239C" w:rsidR="00166A60" w:rsidRPr="006E1507" w:rsidRDefault="00166A60" w:rsidP="00166A60">
            <w:pPr>
              <w:pStyle w:val="ListBullet"/>
              <w:numPr>
                <w:ilvl w:val="0"/>
                <w:numId w:val="19"/>
              </w:numPr>
              <w:contextualSpacing w:val="0"/>
            </w:pPr>
            <w:r>
              <w:t xml:space="preserve">Invision </w:t>
            </w:r>
          </w:p>
        </w:tc>
      </w:tr>
    </w:tbl>
    <w:p w14:paraId="3C603DCF" w14:textId="13A1D7C7" w:rsidR="00B51D1B" w:rsidRPr="006E1507" w:rsidRDefault="00B51D1B" w:rsidP="001713C1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D3C3" w14:textId="77777777" w:rsidR="009E553D" w:rsidRDefault="009E553D" w:rsidP="0068194B">
      <w:r>
        <w:separator/>
      </w:r>
    </w:p>
    <w:p w14:paraId="0E64B663" w14:textId="77777777" w:rsidR="009E553D" w:rsidRDefault="009E553D"/>
    <w:p w14:paraId="48B59F93" w14:textId="77777777" w:rsidR="009E553D" w:rsidRDefault="009E553D"/>
  </w:endnote>
  <w:endnote w:type="continuationSeparator" w:id="0">
    <w:p w14:paraId="70810313" w14:textId="77777777" w:rsidR="009E553D" w:rsidRDefault="009E553D" w:rsidP="0068194B">
      <w:r>
        <w:continuationSeparator/>
      </w:r>
    </w:p>
    <w:p w14:paraId="205FE385" w14:textId="77777777" w:rsidR="009E553D" w:rsidRDefault="009E553D"/>
    <w:p w14:paraId="19A82349" w14:textId="77777777" w:rsidR="009E553D" w:rsidRDefault="009E5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4CBF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0FFB" w14:textId="77777777" w:rsidR="009E553D" w:rsidRDefault="009E553D" w:rsidP="0068194B">
      <w:r>
        <w:separator/>
      </w:r>
    </w:p>
    <w:p w14:paraId="75E1EB98" w14:textId="77777777" w:rsidR="009E553D" w:rsidRDefault="009E553D"/>
    <w:p w14:paraId="77181722" w14:textId="77777777" w:rsidR="009E553D" w:rsidRDefault="009E553D"/>
  </w:footnote>
  <w:footnote w:type="continuationSeparator" w:id="0">
    <w:p w14:paraId="12A2F1ED" w14:textId="77777777" w:rsidR="009E553D" w:rsidRDefault="009E553D" w:rsidP="0068194B">
      <w:r>
        <w:continuationSeparator/>
      </w:r>
    </w:p>
    <w:p w14:paraId="1027BC2F" w14:textId="77777777" w:rsidR="009E553D" w:rsidRDefault="009E553D"/>
    <w:p w14:paraId="5F6B1B8F" w14:textId="77777777" w:rsidR="009E553D" w:rsidRDefault="009E5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0011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B9D62F" wp14:editId="6F5A9FF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BB8301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F3ED2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70131D8"/>
    <w:multiLevelType w:val="hybridMultilevel"/>
    <w:tmpl w:val="58C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3A22ABF"/>
    <w:multiLevelType w:val="multilevel"/>
    <w:tmpl w:val="564C0A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74D7830"/>
    <w:multiLevelType w:val="multilevel"/>
    <w:tmpl w:val="1DBE78F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59C344E7"/>
    <w:multiLevelType w:val="multilevel"/>
    <w:tmpl w:val="3CC8100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2CF3BA6"/>
    <w:multiLevelType w:val="multilevel"/>
    <w:tmpl w:val="070CC0C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76973E37"/>
    <w:multiLevelType w:val="hybridMultilevel"/>
    <w:tmpl w:val="F2E2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3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66A60"/>
    <w:rsid w:val="001713C1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7B97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0F53"/>
    <w:rsid w:val="0098506E"/>
    <w:rsid w:val="009A44CE"/>
    <w:rsid w:val="009C4DFC"/>
    <w:rsid w:val="009D44F8"/>
    <w:rsid w:val="009E3160"/>
    <w:rsid w:val="009E553D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162C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116F2"/>
  <w15:chartTrackingRefBased/>
  <w15:docId w15:val="{B4F40102-6218-4C59-B4AB-B12F5C4A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lt-line-clampraw-line">
    <w:name w:val="lt-line-clamp__raw-line"/>
    <w:basedOn w:val="DefaultParagraphFont"/>
    <w:rsid w:val="009E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pub/sachin-kodati/9/736/4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igami\AppData\Local\Microsoft\Office\16.0\DTS\en-US%7b7713A707-3923-482E-AF43-38261A5B45B8%7d\%7bE427E88E-15E8-4CB2-9EAC-FE3515052FB3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AF4E637CB14409B84BCC18A5DA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01AE-A88C-4B3C-9FF5-A5719F9AA3E5}"/>
      </w:docPartPr>
      <w:docPartBody>
        <w:p w:rsidR="00EB72BA" w:rsidRDefault="00952871">
          <w:pPr>
            <w:pStyle w:val="37AF4E637CB14409B84BCC18A5DAE8B5"/>
          </w:pPr>
          <w:r w:rsidRPr="00CF1A49">
            <w:t>·</w:t>
          </w:r>
        </w:p>
      </w:docPartBody>
    </w:docPart>
    <w:docPart>
      <w:docPartPr>
        <w:name w:val="A6225D3702614273A850740C11E4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662C-A28A-4833-A5DF-7890013EEFA1}"/>
      </w:docPartPr>
      <w:docPartBody>
        <w:p w:rsidR="00EB72BA" w:rsidRDefault="00952871">
          <w:pPr>
            <w:pStyle w:val="A6225D3702614273A850740C11E4E6C4"/>
          </w:pPr>
          <w:r w:rsidRPr="00CF1A49">
            <w:t>·</w:t>
          </w:r>
        </w:p>
      </w:docPartBody>
    </w:docPart>
    <w:docPart>
      <w:docPartPr>
        <w:name w:val="C25EF37C5F624493B599F56C8C5AB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20EF-FAAC-46C0-BD3C-EF7017695DA0}"/>
      </w:docPartPr>
      <w:docPartBody>
        <w:p w:rsidR="00EB72BA" w:rsidRDefault="00952871">
          <w:pPr>
            <w:pStyle w:val="C25EF37C5F624493B599F56C8C5ABBBC"/>
          </w:pPr>
          <w:r w:rsidRPr="00CF1A49">
            <w:t>Experience</w:t>
          </w:r>
        </w:p>
      </w:docPartBody>
    </w:docPart>
    <w:docPart>
      <w:docPartPr>
        <w:name w:val="63D500A40DEE42C79EBA2B4E3B8BC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7A0F-45DC-4CCD-AAF7-FAFB71B5FC63}"/>
      </w:docPartPr>
      <w:docPartBody>
        <w:p w:rsidR="00EB72BA" w:rsidRDefault="00952871">
          <w:pPr>
            <w:pStyle w:val="63D500A40DEE42C79EBA2B4E3B8BC80B"/>
          </w:pPr>
          <w:r w:rsidRPr="00CF1A49">
            <w:t>Education</w:t>
          </w:r>
        </w:p>
      </w:docPartBody>
    </w:docPart>
    <w:docPart>
      <w:docPartPr>
        <w:name w:val="A51100E91BDB488FB836E613BB61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5BB0-E0CA-4494-BA6D-0EAB2FEB54D7}"/>
      </w:docPartPr>
      <w:docPartBody>
        <w:p w:rsidR="00EB72BA" w:rsidRDefault="00952871">
          <w:pPr>
            <w:pStyle w:val="A51100E91BDB488FB836E613BB616CF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1"/>
    <w:rsid w:val="00952871"/>
    <w:rsid w:val="00E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7AF4E637CB14409B84BCC18A5DAE8B5">
    <w:name w:val="37AF4E637CB14409B84BCC18A5DAE8B5"/>
  </w:style>
  <w:style w:type="paragraph" w:customStyle="1" w:styleId="A6225D3702614273A850740C11E4E6C4">
    <w:name w:val="A6225D3702614273A850740C11E4E6C4"/>
  </w:style>
  <w:style w:type="paragraph" w:customStyle="1" w:styleId="C25EF37C5F624493B599F56C8C5ABBBC">
    <w:name w:val="C25EF37C5F624493B599F56C8C5ABBB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3D500A40DEE42C79EBA2B4E3B8BC80B">
    <w:name w:val="63D500A40DEE42C79EBA2B4E3B8BC80B"/>
  </w:style>
  <w:style w:type="paragraph" w:customStyle="1" w:styleId="A51100E91BDB488FB836E613BB616CFF">
    <w:name w:val="A51100E91BDB488FB836E613BB616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{E427E88E-15E8-4CB2-9EAC-FE3515052FB3}tf16402488_win32</Template>
  <TotalTime>45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Kodati</dc:creator>
  <cp:keywords/>
  <dc:description/>
  <cp:lastModifiedBy>Sachin Kodati</cp:lastModifiedBy>
  <cp:revision>2</cp:revision>
  <dcterms:created xsi:type="dcterms:W3CDTF">2020-11-30T23:13:00Z</dcterms:created>
  <dcterms:modified xsi:type="dcterms:W3CDTF">2020-12-01T00:09:00Z</dcterms:modified>
  <cp:category/>
</cp:coreProperties>
</file>